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F40" w:rsidRDefault="00384F40" w:rsidP="00384F40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BASES LEGALES DE LA PROMOCIÓN</w:t>
      </w:r>
    </w:p>
    <w:p w:rsidR="00384F40" w:rsidRDefault="00384F40" w:rsidP="00384F40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 xml:space="preserve">“BANDEO </w:t>
      </w:r>
      <w:r>
        <w:rPr>
          <w:b/>
          <w:u w:val="single"/>
        </w:rPr>
        <w:t>MANI CROCANTE</w:t>
      </w:r>
      <w:r>
        <w:rPr>
          <w:b/>
          <w:u w:val="single"/>
        </w:rPr>
        <w:t xml:space="preserve"> SOL” </w:t>
      </w:r>
    </w:p>
    <w:p w:rsidR="00384F40" w:rsidRDefault="00384F40" w:rsidP="00384F40">
      <w:pPr>
        <w:jc w:val="center"/>
        <w:rPr>
          <w:b/>
          <w:u w:val="single"/>
        </w:rPr>
      </w:pPr>
      <w:r>
        <w:rPr>
          <w:b/>
          <w:u w:val="single"/>
        </w:rPr>
        <w:t xml:space="preserve">CERVECERA CCU LIMITADA </w:t>
      </w:r>
    </w:p>
    <w:p w:rsidR="00091B20" w:rsidRDefault="00091B20" w:rsidP="00384F40">
      <w:pPr>
        <w:rPr>
          <w:b/>
          <w:u w:val="single"/>
        </w:rPr>
      </w:pPr>
    </w:p>
    <w:p w:rsidR="00091B20" w:rsidRDefault="00384F40" w:rsidP="00384F40">
      <w:pPr>
        <w:pStyle w:val="Prrafodelista"/>
        <w:numPr>
          <w:ilvl w:val="0"/>
          <w:numId w:val="1"/>
        </w:numPr>
      </w:pPr>
      <w:r>
        <w:t>CERVECERA CCU LIMITADA, en adelante también “CCU CHILE” dentro de sus actividades de marketing, ha organizado una promoción denominada “</w:t>
      </w:r>
      <w:r>
        <w:rPr>
          <w:b/>
        </w:rPr>
        <w:t xml:space="preserve">BANDEO </w:t>
      </w:r>
      <w:r>
        <w:rPr>
          <w:b/>
        </w:rPr>
        <w:t>MANI CROCANTE</w:t>
      </w:r>
      <w:r>
        <w:rPr>
          <w:b/>
        </w:rPr>
        <w:t xml:space="preserve"> SOL”</w:t>
      </w:r>
      <w:r>
        <w:t xml:space="preserve"> en adelante también la “Promoción”, a fin de publicitar e incentivar el consumo de los productos que elabora, comercializa y distribuye</w:t>
      </w:r>
      <w:r w:rsidR="00BA245A">
        <w:t xml:space="preserve">. </w:t>
      </w:r>
    </w:p>
    <w:p w:rsidR="00091B20" w:rsidRDefault="00BA245A" w:rsidP="00384F40">
      <w:pPr>
        <w:pStyle w:val="Prrafodelista"/>
        <w:numPr>
          <w:ilvl w:val="0"/>
          <w:numId w:val="1"/>
        </w:numPr>
      </w:pPr>
      <w:r>
        <w:t>L</w:t>
      </w:r>
      <w:r>
        <w:t>a presente Promoció</w:t>
      </w:r>
      <w:r>
        <w:t xml:space="preserve">n está dirigida a los clientes de </w:t>
      </w:r>
      <w:r w:rsidR="00384F40">
        <w:t>la zona Norte de Chile</w:t>
      </w:r>
      <w:r>
        <w:t>, en adelante los “Locales Adheridos”. La presente Promoción y la calidad de Local Adherido a la misma, se comunicará al público consumidor a través de publicidad en sala consistente en afiches</w:t>
      </w:r>
      <w:r>
        <w:t xml:space="preserve">. </w:t>
      </w:r>
    </w:p>
    <w:p w:rsidR="00091B20" w:rsidRDefault="00BA245A" w:rsidP="00384F40">
      <w:pPr>
        <w:pStyle w:val="Prrafodelista"/>
        <w:numPr>
          <w:ilvl w:val="0"/>
          <w:numId w:val="1"/>
        </w:numPr>
      </w:pPr>
      <w:r>
        <w:t>L</w:t>
      </w:r>
      <w:r>
        <w:t xml:space="preserve">os productos participantes en la Promoción son </w:t>
      </w:r>
      <w:r w:rsidR="00384F40">
        <w:rPr>
          <w:b/>
        </w:rPr>
        <w:t>SOL</w:t>
      </w:r>
      <w:r>
        <w:t xml:space="preserve"> en formato </w:t>
      </w:r>
      <w:proofErr w:type="spellStart"/>
      <w:r w:rsidR="00384F40">
        <w:rPr>
          <w:b/>
        </w:rPr>
        <w:t>six</w:t>
      </w:r>
      <w:proofErr w:type="spellEnd"/>
      <w:r w:rsidR="00384F40">
        <w:rPr>
          <w:b/>
        </w:rPr>
        <w:t xml:space="preserve"> pack botella 330cc</w:t>
      </w:r>
      <w:r>
        <w:t>, en adelante los “Productos Participantes”.</w:t>
      </w:r>
    </w:p>
    <w:p w:rsidR="00091B20" w:rsidRDefault="00BA245A" w:rsidP="00384F40">
      <w:pPr>
        <w:pStyle w:val="Prrafodelista"/>
        <w:numPr>
          <w:ilvl w:val="0"/>
          <w:numId w:val="1"/>
        </w:numPr>
      </w:pPr>
      <w:r>
        <w:t>L</w:t>
      </w:r>
      <w:r>
        <w:t xml:space="preserve">a presente Promoción estará vigente desde el </w:t>
      </w:r>
      <w:r w:rsidR="00384F40">
        <w:rPr>
          <w:b/>
        </w:rPr>
        <w:t>15</w:t>
      </w:r>
      <w:r>
        <w:rPr>
          <w:b/>
        </w:rPr>
        <w:t xml:space="preserve"> de junio de 2026 hasta el </w:t>
      </w:r>
      <w:r w:rsidR="00384F40">
        <w:rPr>
          <w:b/>
        </w:rPr>
        <w:t>7</w:t>
      </w:r>
      <w:r>
        <w:rPr>
          <w:b/>
        </w:rPr>
        <w:t xml:space="preserve"> de julio de 2026</w:t>
      </w:r>
      <w:r>
        <w:t>, am</w:t>
      </w:r>
      <w:r>
        <w:t xml:space="preserve">bas fechas inclusive, o hasta agotar stock de </w:t>
      </w:r>
      <w:r w:rsidR="00384F40">
        <w:t>50 packs de maní crocante por cliente.</w:t>
      </w:r>
    </w:p>
    <w:p w:rsidR="00091B20" w:rsidRDefault="00384F40" w:rsidP="00384F40">
      <w:pPr>
        <w:pStyle w:val="Prrafodelista"/>
        <w:numPr>
          <w:ilvl w:val="0"/>
          <w:numId w:val="1"/>
        </w:numPr>
        <w:spacing w:line="254" w:lineRule="auto"/>
      </w:pPr>
      <w:r>
        <w:t xml:space="preserve">La presente promoción consiste en que </w:t>
      </w:r>
      <w:r>
        <w:rPr>
          <w:b/>
        </w:rPr>
        <w:t xml:space="preserve">por la compra un </w:t>
      </w:r>
      <w:proofErr w:type="spellStart"/>
      <w:r>
        <w:rPr>
          <w:b/>
        </w:rPr>
        <w:t>six</w:t>
      </w:r>
      <w:proofErr w:type="spellEnd"/>
      <w:r>
        <w:rPr>
          <w:b/>
        </w:rPr>
        <w:t xml:space="preserve"> pack SOL en formato de botella 330cc, el consumidor podrá llevarse gratuitamente</w:t>
      </w:r>
      <w:r>
        <w:rPr>
          <w:b/>
        </w:rPr>
        <w:t xml:space="preserve"> un</w:t>
      </w:r>
      <w:r>
        <w:rPr>
          <w:b/>
        </w:rPr>
        <w:t xml:space="preserve"> (1) </w:t>
      </w:r>
      <w:r>
        <w:rPr>
          <w:b/>
        </w:rPr>
        <w:t>pack de maní crocante</w:t>
      </w:r>
      <w:r>
        <w:t xml:space="preserve"> de acuerdo a disponibilidad al momento de la compra</w:t>
      </w:r>
      <w:r w:rsidR="00BA245A">
        <w:t xml:space="preserve">. </w:t>
      </w:r>
    </w:p>
    <w:p w:rsidR="00091B20" w:rsidRDefault="00BA245A" w:rsidP="00384F40">
      <w:pPr>
        <w:pStyle w:val="Prrafodelista"/>
        <w:numPr>
          <w:ilvl w:val="0"/>
          <w:numId w:val="1"/>
        </w:numPr>
      </w:pPr>
      <w:r>
        <w:t>E</w:t>
      </w:r>
      <w:r>
        <w:t>l premio no es canjeable por dinero, ni por otros Productos.</w:t>
      </w:r>
    </w:p>
    <w:p w:rsidR="00091B20" w:rsidRDefault="00BA245A" w:rsidP="00384F40">
      <w:pPr>
        <w:pStyle w:val="Prrafodelista"/>
        <w:numPr>
          <w:ilvl w:val="0"/>
          <w:numId w:val="1"/>
        </w:numPr>
      </w:pPr>
      <w:r>
        <w:t>L</w:t>
      </w:r>
      <w:r>
        <w:t>a participación en esta Promoción implica la to</w:t>
      </w:r>
      <w:r>
        <w:t>t</w:t>
      </w:r>
      <w:bookmarkStart w:id="0" w:name="_GoBack"/>
      <w:bookmarkEnd w:id="0"/>
      <w:r>
        <w:t>al aceptación de sus bases.</w:t>
      </w:r>
    </w:p>
    <w:p w:rsidR="00091B20" w:rsidRDefault="00384F40" w:rsidP="00384F40">
      <w:pPr>
        <w:pStyle w:val="Prrafodelista"/>
        <w:numPr>
          <w:ilvl w:val="0"/>
          <w:numId w:val="1"/>
        </w:numPr>
      </w:pPr>
      <w:r>
        <w:t>CCU CHILE</w:t>
      </w:r>
      <w:r w:rsidR="00BA245A">
        <w:t xml:space="preserve"> se reserva el derecho de modificar las bases de esta promoción en forma total o parcial, debiendo comunicar dicha circunstancia mediante la publicación de las modificaciones donde fueron publicadas las bases, así como en </w:t>
      </w:r>
      <w:r w:rsidR="00BA245A">
        <w:t>los respectivos Locales Adheridos.</w:t>
      </w:r>
    </w:p>
    <w:p w:rsidR="00091B20" w:rsidRDefault="00BA245A">
      <w:pPr>
        <w:pStyle w:val="Prrafodelista"/>
        <w:numPr>
          <w:ilvl w:val="0"/>
          <w:numId w:val="1"/>
        </w:numPr>
      </w:pPr>
      <w:r>
        <w:t>U</w:t>
      </w:r>
      <w:r>
        <w:t xml:space="preserve">na copia de estas bases se mantendrá publicada en el sitio web </w:t>
      </w:r>
      <w:hyperlink r:id="rId7" w:history="1">
        <w:r>
          <w:rPr>
            <w:rStyle w:val="Hipervnculo"/>
          </w:rPr>
          <w:t>www.ccu.cl/bases-legales/</w:t>
        </w:r>
      </w:hyperlink>
      <w:r>
        <w:t xml:space="preserve">. </w:t>
      </w:r>
    </w:p>
    <w:p w:rsidR="00091B20" w:rsidRDefault="00091B20">
      <w:pPr>
        <w:pStyle w:val="Prrafodelista"/>
        <w:jc w:val="center"/>
      </w:pPr>
    </w:p>
    <w:p w:rsidR="00384F40" w:rsidRDefault="00384F40" w:rsidP="00384F40">
      <w:pPr>
        <w:pStyle w:val="Prrafodelista"/>
        <w:jc w:val="center"/>
        <w:rPr>
          <w:b/>
        </w:rPr>
      </w:pPr>
      <w:r>
        <w:rPr>
          <w:b/>
        </w:rPr>
        <w:t xml:space="preserve">Álvaro Ariel Murillo </w:t>
      </w:r>
      <w:proofErr w:type="spellStart"/>
      <w:r>
        <w:rPr>
          <w:b/>
        </w:rPr>
        <w:t>Pavez</w:t>
      </w:r>
      <w:proofErr w:type="spellEnd"/>
    </w:p>
    <w:p w:rsidR="00384F40" w:rsidRDefault="00384F40" w:rsidP="00384F40">
      <w:pPr>
        <w:pStyle w:val="Prrafodelista"/>
        <w:jc w:val="center"/>
      </w:pPr>
      <w:r>
        <w:rPr>
          <w:b/>
        </w:rPr>
        <w:t>CERVECERA CCU CHILE LIMITADA</w:t>
      </w:r>
    </w:p>
    <w:p w:rsidR="00091B20" w:rsidRDefault="00091B20" w:rsidP="00384F40">
      <w:pPr>
        <w:pStyle w:val="Prrafodelista"/>
        <w:jc w:val="center"/>
      </w:pPr>
    </w:p>
    <w:sectPr w:rsidR="00091B20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45A" w:rsidRDefault="00BA245A">
      <w:pPr>
        <w:spacing w:after="0" w:line="240" w:lineRule="auto"/>
      </w:pPr>
      <w:r>
        <w:separator/>
      </w:r>
    </w:p>
  </w:endnote>
  <w:endnote w:type="continuationSeparator" w:id="0">
    <w:p w:rsidR="00BA245A" w:rsidRDefault="00BA2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45A" w:rsidRDefault="00BA245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A245A" w:rsidRDefault="00BA2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0F2EAA"/>
    <w:multiLevelType w:val="multilevel"/>
    <w:tmpl w:val="F1A4E27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7093D"/>
    <w:multiLevelType w:val="multilevel"/>
    <w:tmpl w:val="38FC733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91B20"/>
    <w:rsid w:val="00091B20"/>
    <w:rsid w:val="00384F40"/>
    <w:rsid w:val="00BA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740E5"/>
  <w15:docId w15:val="{D456C0EA-535A-472C-AD10-544AF78A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C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pPr>
      <w:ind w:left="720"/>
    </w:pPr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cu.cl/bases-legal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CCU SA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Norton Viu Catalina</dc:creator>
  <dc:description/>
  <cp:lastModifiedBy>Norton Viu Catalina</cp:lastModifiedBy>
  <cp:revision>2</cp:revision>
  <dcterms:created xsi:type="dcterms:W3CDTF">2026-06-16T16:52:00Z</dcterms:created>
  <dcterms:modified xsi:type="dcterms:W3CDTF">2026-06-16T16:52:00Z</dcterms:modified>
</cp:coreProperties>
</file>